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2AA5" w:rsidR="00920BCA" w:rsidP="2A612DC1" w:rsidRDefault="00DD71E4" w14:paraId="2D9997A1" w14:textId="4AB648B3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2A612DC1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 xml:space="preserve">VOLUNTEER ACHIEVEMENT AWARD </w:t>
      </w:r>
      <w:r>
        <w:br/>
      </w:r>
      <w:r w:rsidR="00BC3227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NOMINATION FORM</w:t>
      </w:r>
    </w:p>
    <w:p w:rsidR="00DD71E4" w:rsidP="2A612DC1" w:rsidRDefault="00DD71E4" w14:paraId="0AC18E48" w14:textId="77777777">
      <w:pPr>
        <w:rPr>
          <w:lang w:val="en-AU"/>
        </w:rPr>
      </w:pPr>
    </w:p>
    <w:p w:rsidRPr="00A84C8D" w:rsidR="00A84C8D" w:rsidP="00A84C8D" w:rsidRDefault="00F2039E" w14:paraId="72145529" w14:textId="711F3CC8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16"/>
          <w:szCs w:val="16"/>
          <w:lang w:val="en-AU"/>
        </w:rPr>
      </w:pPr>
      <w:r w:rsidRPr="2A612DC1">
        <w:rPr>
          <w:sz w:val="22"/>
          <w:szCs w:val="22"/>
          <w:lang w:val="en-AU"/>
        </w:rPr>
        <w:t xml:space="preserve">The Award Period for the 2026 </w:t>
      </w:r>
      <w:r w:rsidRPr="2A612DC1" w:rsidR="00B01907">
        <w:rPr>
          <w:sz w:val="22"/>
          <w:szCs w:val="22"/>
          <w:lang w:val="en-AU"/>
        </w:rPr>
        <w:t xml:space="preserve">Tennis ACT Awards </w:t>
      </w:r>
      <w:r w:rsidRPr="2A612DC1" w:rsidR="00E624CD">
        <w:rPr>
          <w:sz w:val="22"/>
          <w:szCs w:val="22"/>
          <w:lang w:val="en-AU"/>
        </w:rPr>
        <w:t xml:space="preserve">is </w:t>
      </w:r>
      <w:r w:rsidRPr="2A612DC1" w:rsidR="00522312">
        <w:rPr>
          <w:sz w:val="22"/>
          <w:szCs w:val="22"/>
          <w:lang w:val="en-AU"/>
        </w:rPr>
        <w:t>1 July 2025 to 30 June 2026</w:t>
      </w:r>
      <w:r>
        <w:br/>
      </w:r>
    </w:p>
    <w:p w:rsidR="009033AF" w:rsidP="009033AF" w:rsidRDefault="009033AF" w14:paraId="3C92A393" w14:textId="562A14E3">
      <w:pPr>
        <w:spacing w:line="312" w:lineRule="auto"/>
        <w:rPr>
          <w:sz w:val="22"/>
          <w:szCs w:val="22"/>
        </w:rPr>
      </w:pPr>
      <w:r>
        <w:rPr>
          <w:rFonts w:ascii="Sequel 100 Wide 45" w:hAnsi="Sequel 100 Wide 45"/>
          <w:b/>
          <w:bCs/>
          <w:caps/>
          <w:color w:val="0A6DFF" w:themeColor="accent1"/>
          <w:lang w:val="en-AU"/>
        </w:rPr>
        <w:t>Instructions</w:t>
      </w:r>
      <w:r w:rsidRPr="009033AF" w:rsidR="00CB70B6">
        <w:rPr>
          <w:rFonts w:ascii="Sequel 100 Wide 45" w:hAnsi="Sequel 100 Wide 45"/>
          <w:b/>
          <w:bCs/>
          <w:caps/>
          <w:color w:val="0A6DFF" w:themeColor="accent1"/>
          <w:lang w:val="en-AU"/>
        </w:rPr>
        <w:t xml:space="preserve"> -</w:t>
      </w:r>
    </w:p>
    <w:p w:rsidRPr="009033AF" w:rsidR="00A84C8D" w:rsidP="009033AF" w:rsidRDefault="00A84C8D" w14:paraId="11F6BA8F" w14:textId="6D06E52B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Please adhere to word limit of 350 words per question </w:t>
      </w:r>
    </w:p>
    <w:p w:rsidRPr="009033AF" w:rsidR="00A84C8D" w:rsidP="009033AF" w:rsidRDefault="00C2490A" w14:paraId="1255ED09" w14:textId="7C69A326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Address criteria and s</w:t>
      </w:r>
      <w:r w:rsidRPr="009033AF" w:rsidR="00A84C8D">
        <w:rPr>
          <w:sz w:val="22"/>
          <w:szCs w:val="22"/>
        </w:rPr>
        <w:t xml:space="preserve">ave your work as you </w:t>
      </w:r>
      <w:r w:rsidR="00502378">
        <w:rPr>
          <w:sz w:val="22"/>
          <w:szCs w:val="22"/>
        </w:rPr>
        <w:t>proceed</w:t>
      </w:r>
      <w:r w:rsidRPr="009033AF" w:rsidR="00A84C8D">
        <w:rPr>
          <w:sz w:val="22"/>
          <w:szCs w:val="22"/>
        </w:rPr>
        <w:t xml:space="preserve"> </w:t>
      </w:r>
    </w:p>
    <w:p w:rsidR="00B47425" w:rsidP="009033AF" w:rsidRDefault="00A84C8D" w14:paraId="504BC5CB" w14:textId="77777777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>Submit all images and supporting documents at time of nomination</w:t>
      </w:r>
    </w:p>
    <w:p w:rsidRPr="009033AF" w:rsidR="00A84C8D" w:rsidP="009033AF" w:rsidRDefault="004551E1" w14:paraId="0573345C" w14:textId="05EFDDC8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Ensure </w:t>
      </w:r>
      <w:r w:rsidR="00B47425">
        <w:rPr>
          <w:sz w:val="22"/>
          <w:szCs w:val="22"/>
        </w:rPr>
        <w:t>Nominee and Nominator details are complete</w:t>
      </w:r>
    </w:p>
    <w:p w:rsidRPr="009033AF" w:rsidR="00A84C8D" w:rsidP="5F3E0986" w:rsidRDefault="00A84C8D" w14:paraId="2B7B6588" w14:textId="7631C750">
      <w:pPr>
        <w:pStyle w:val="ListParagraph"/>
        <w:spacing w:line="312" w:lineRule="auto"/>
        <w:rPr>
          <w:sz w:val="22"/>
          <w:szCs w:val="22"/>
        </w:rPr>
      </w:pPr>
      <w:r w:rsidRPr="5F3E0986" w:rsidR="00A84C8D">
        <w:rPr>
          <w:sz w:val="22"/>
          <w:szCs w:val="22"/>
        </w:rPr>
        <w:t>Submit nomination to</w:t>
      </w:r>
      <w:r w:rsidRPr="5F3E0986" w:rsidR="00A84C8D">
        <w:rPr>
          <w:b w:val="1"/>
          <w:bCs w:val="1"/>
          <w:sz w:val="22"/>
          <w:szCs w:val="22"/>
        </w:rPr>
        <w:t xml:space="preserve"> actevents@tennis.com.au</w:t>
      </w:r>
      <w:r w:rsidRPr="5F3E0986" w:rsidR="00A84C8D">
        <w:rPr>
          <w:sz w:val="22"/>
          <w:szCs w:val="22"/>
        </w:rPr>
        <w:t xml:space="preserve"> by close of nominations</w:t>
      </w:r>
      <w:r w:rsidRPr="5F3E0986" w:rsidR="00A2170E">
        <w:rPr>
          <w:sz w:val="22"/>
          <w:szCs w:val="22"/>
        </w:rPr>
        <w:t>,</w:t>
      </w:r>
      <w:r w:rsidRPr="5F3E0986" w:rsidR="00A84C8D">
        <w:rPr>
          <w:sz w:val="22"/>
          <w:szCs w:val="22"/>
        </w:rPr>
        <w:t xml:space="preserve"> </w:t>
      </w:r>
      <w:r w:rsidRPr="5F3E0986" w:rsidR="00A2170E">
        <w:rPr>
          <w:b w:val="1"/>
          <w:bCs w:val="1"/>
          <w:sz w:val="22"/>
          <w:szCs w:val="22"/>
        </w:rPr>
        <w:t>Friday 3 July</w:t>
      </w:r>
      <w:r w:rsidRPr="5F3E0986" w:rsidR="00A84C8D">
        <w:rPr>
          <w:b w:val="1"/>
          <w:bCs w:val="1"/>
          <w:sz w:val="22"/>
          <w:szCs w:val="22"/>
        </w:rPr>
        <w:t xml:space="preserve"> 202</w:t>
      </w:r>
      <w:r w:rsidRPr="5F3E0986" w:rsidR="006671CE">
        <w:rPr>
          <w:b w:val="1"/>
          <w:bCs w:val="1"/>
          <w:sz w:val="22"/>
          <w:szCs w:val="22"/>
        </w:rPr>
        <w:t>6</w:t>
      </w:r>
      <w:r w:rsidRPr="5F3E0986" w:rsidR="00A84C8D">
        <w:rPr>
          <w:sz w:val="22"/>
          <w:szCs w:val="22"/>
        </w:rPr>
        <w:t xml:space="preserve"> </w:t>
      </w:r>
    </w:p>
    <w:p w:rsidRPr="00411C7F" w:rsidR="00411C7F" w:rsidP="00750ABE" w:rsidRDefault="00411C7F" w14:paraId="3C837A5F" w14:textId="3FAF720B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411C7F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</w:t>
      </w:r>
      <w:r w:rsidR="009226F4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</w:t>
      </w:r>
    </w:p>
    <w:p w:rsidRPr="00EE741B" w:rsidR="001700F3" w:rsidP="00EE741B" w:rsidRDefault="00BC219E" w14:paraId="427FEA20" w14:textId="54AA6370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Nominee </w:t>
      </w:r>
      <w:r w:rsidRPr="00BA6F0D" w:rsidR="00F9138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Details</w:t>
      </w:r>
      <w:r w:rsidR="00EE741B">
        <w:rPr>
          <w:sz w:val="18"/>
          <w:szCs w:val="18"/>
          <w:lang w:val="en-AU"/>
        </w:rPr>
        <w:br/>
      </w:r>
    </w:p>
    <w:p w:rsidRPr="00AF2630" w:rsidR="00F91380" w:rsidP="00AF2630" w:rsidRDefault="00F91380" w14:paraId="537E684B" w14:textId="1F04F7A4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Name</w:t>
      </w:r>
      <w:r w:rsidR="001700F3">
        <w:rPr>
          <w:sz w:val="22"/>
          <w:szCs w:val="22"/>
        </w:rPr>
        <w:t>:</w:t>
      </w:r>
    </w:p>
    <w:p w:rsidRPr="00AF2630" w:rsidR="00F91380" w:rsidP="00AF2630" w:rsidRDefault="00F91380" w14:paraId="49A14FB6" w14:textId="2F4FDE82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Email</w:t>
      </w:r>
      <w:r w:rsidR="001700F3">
        <w:rPr>
          <w:sz w:val="22"/>
          <w:szCs w:val="22"/>
        </w:rPr>
        <w:t>:</w:t>
      </w:r>
    </w:p>
    <w:p w:rsidRPr="00AF2630" w:rsidR="00F91380" w:rsidP="00AF2630" w:rsidRDefault="00F91380" w14:paraId="64E316DA" w14:textId="6EE68C30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Age</w:t>
      </w:r>
      <w:r w:rsidR="0045537A">
        <w:rPr>
          <w:sz w:val="22"/>
          <w:szCs w:val="22"/>
        </w:rPr>
        <w:t xml:space="preserve"> (if under 18 years of age)</w:t>
      </w:r>
      <w:r w:rsidR="001700F3">
        <w:rPr>
          <w:sz w:val="22"/>
          <w:szCs w:val="22"/>
        </w:rPr>
        <w:t>:</w:t>
      </w:r>
    </w:p>
    <w:p w:rsidR="00BA6F0D" w:rsidP="00F91380" w:rsidRDefault="00BA6F0D" w14:paraId="5D95BE14" w14:textId="77777777">
      <w:pPr>
        <w:rPr>
          <w:lang w:val="en-AU"/>
        </w:rPr>
      </w:pPr>
    </w:p>
    <w:p w:rsidRPr="00BA6F0D" w:rsidR="00BA6F0D" w:rsidP="00BA6F0D" w:rsidRDefault="00BA6F0D" w14:paraId="1761B822" w14:textId="3550D411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Criteria</w:t>
      </w:r>
    </w:p>
    <w:p w:rsidRPr="00F91380" w:rsidR="00F91380" w:rsidP="00F91380" w:rsidRDefault="00F91380" w14:paraId="190A4783" w14:textId="77777777">
      <w:pPr>
        <w:rPr>
          <w:lang w:val="en-AU"/>
        </w:rPr>
      </w:pPr>
    </w:p>
    <w:p w:rsidR="00F91380" w:rsidP="009033AF" w:rsidRDefault="00F2039E" w14:paraId="4A1FF032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The leadership qualities displayed in continuing to grow the club/venue and/or facilitate successful </w:t>
      </w:r>
    </w:p>
    <w:p w:rsidR="00F2039E" w:rsidP="00F91380" w:rsidRDefault="00F2039E" w14:paraId="1FCD9B8E" w14:textId="6DD2C6C2">
      <w:pPr>
        <w:pStyle w:val="ListParagraph"/>
        <w:numPr>
          <w:ilvl w:val="0"/>
          <w:numId w:val="0"/>
        </w:numPr>
        <w:spacing w:line="312" w:lineRule="auto"/>
        <w:ind w:left="360"/>
        <w:rPr>
          <w:sz w:val="22"/>
          <w:szCs w:val="22"/>
        </w:rPr>
      </w:pPr>
      <w:r w:rsidRPr="009033AF">
        <w:rPr>
          <w:sz w:val="22"/>
          <w:szCs w:val="22"/>
        </w:rPr>
        <w:t xml:space="preserve">change </w:t>
      </w:r>
    </w:p>
    <w:p w:rsidRPr="009033AF" w:rsidR="009033AF" w:rsidP="00C600A9" w:rsidRDefault="009033AF" w14:paraId="7499EA5F" w14:textId="77777777"/>
    <w:p w:rsidR="009033AF" w:rsidP="009033AF" w:rsidRDefault="00F2039E" w14:paraId="7E7FFAF1" w14:textId="4CF8F9CA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The leadership qualities demonstrated to foster and drive a positive culture within the club/venue, which is welcoming, safe and inclusive </w:t>
      </w:r>
    </w:p>
    <w:p w:rsidRPr="009033AF" w:rsidR="009033AF" w:rsidP="00C600A9" w:rsidRDefault="009033AF" w14:paraId="6499382C" w14:textId="77777777"/>
    <w:p w:rsidRPr="009033AF" w:rsidR="009033AF" w:rsidP="009033AF" w:rsidRDefault="00F2039E" w14:paraId="13ACF302" w14:textId="56E82875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The leadership qualities shown in building and/or maintaining facilities and/or operating procedures </w:t>
      </w:r>
    </w:p>
    <w:p w:rsidRPr="009033AF" w:rsidR="009033AF" w:rsidP="00C600A9" w:rsidRDefault="009033AF" w14:paraId="6D4B22C9" w14:textId="77777777"/>
    <w:p w:rsidR="00F2039E" w:rsidP="009033AF" w:rsidRDefault="00F2039E" w14:paraId="3E693DA0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The impact of the time spent both in the short term and long term and how that benefits the club/venue, community and the sport </w:t>
      </w:r>
    </w:p>
    <w:p w:rsidRPr="009033AF" w:rsidR="009033AF" w:rsidP="00C600A9" w:rsidRDefault="009033AF" w14:paraId="05CD78E7" w14:textId="77777777"/>
    <w:p w:rsidR="00F2039E" w:rsidP="009033AF" w:rsidRDefault="00F2039E" w14:paraId="666DE9DB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Evidence of fostered relationships within and between the club/venue/association and the community e.g. Local Government and the local Member Association </w:t>
      </w:r>
    </w:p>
    <w:p w:rsidRPr="009033AF" w:rsidR="009033AF" w:rsidP="00C600A9" w:rsidRDefault="009033AF" w14:paraId="6AEC18F1" w14:textId="2C4503D2"/>
    <w:p w:rsidR="00F2039E" w:rsidP="009033AF" w:rsidRDefault="00F2039E" w14:paraId="21B16262" w14:textId="28664C16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>The contribution to making Tennis inclusive for diverse communities (ie. people with a disability, multicultural communities, Indigenous Australians, people who identify as LGBTQI+, low socio-economic communities</w:t>
      </w:r>
      <w:r w:rsidRPr="009033AF" w:rsidR="00516B9A">
        <w:rPr>
          <w:sz w:val="22"/>
          <w:szCs w:val="22"/>
        </w:rPr>
        <w:t>)</w:t>
      </w:r>
    </w:p>
    <w:p w:rsidRPr="009033AF" w:rsidR="009033AF" w:rsidP="00C600A9" w:rsidRDefault="009033AF" w14:paraId="6B17C06B" w14:textId="77777777"/>
    <w:p w:rsidRPr="00750ABE" w:rsidR="009033AF" w:rsidP="009033AF" w:rsidRDefault="00F2039E" w14:paraId="01BAF598" w14:textId="56E3C869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Have made a considerable contribution to the sport, specifically in delivering more active players through creating a Thriving Tennis Community </w:t>
      </w:r>
    </w:p>
    <w:p w:rsidRPr="009033AF" w:rsidR="009033AF" w:rsidP="00750ABE" w:rsidRDefault="009033AF" w14:paraId="66374B57" w14:textId="77777777"/>
    <w:p w:rsidRPr="009033AF" w:rsidR="00B6605B" w:rsidP="009033AF" w:rsidRDefault="00F2039E" w14:paraId="0E8540B9" w14:textId="3553F8A9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Have demonstrated significant achievement while in the roles held within the club/venue/association. </w:t>
      </w:r>
    </w:p>
    <w:p w:rsidR="00CF005A" w:rsidP="00750ABE" w:rsidRDefault="00CF005A" w14:paraId="1178394A" w14:textId="77777777"/>
    <w:p w:rsidRPr="00CF005A" w:rsidR="00F2039E" w:rsidP="00CF005A" w:rsidRDefault="00F2039E" w14:paraId="7FF9E487" w14:textId="6F21F78A">
      <w:pPr>
        <w:widowControl/>
        <w:spacing w:before="0" w:line="240" w:lineRule="auto"/>
        <w:rPr>
          <w:sz w:val="22"/>
          <w:szCs w:val="22"/>
        </w:rPr>
      </w:pPr>
      <w:r w:rsidRPr="00EA550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SUPPORTING DOCUMENTATION </w:t>
      </w:r>
    </w:p>
    <w:p w:rsidRPr="00C31E59" w:rsidR="00F2039E" w:rsidP="00B6605B" w:rsidRDefault="00E61FDC" w14:paraId="30C104FB" w14:textId="7BB77466">
      <w:pPr>
        <w:spacing w:line="312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Attach supporting documents</w:t>
      </w:r>
      <w:r w:rsidR="00B22648">
        <w:rPr>
          <w:sz w:val="22"/>
          <w:szCs w:val="22"/>
          <w:lang w:val="en-AU"/>
        </w:rPr>
        <w:t xml:space="preserve"> such as:</w:t>
      </w:r>
    </w:p>
    <w:p w:rsidRPr="00C31E59" w:rsidR="00F2039E" w:rsidRDefault="00F2039E" w14:paraId="77E8E76C" w14:textId="77777777">
      <w:pPr>
        <w:pStyle w:val="ListParagraph"/>
        <w:numPr>
          <w:ilvl w:val="0"/>
          <w:numId w:val="7"/>
        </w:numPr>
        <w:spacing w:line="312" w:lineRule="auto"/>
        <w:ind w:left="714" w:hanging="357"/>
        <w:rPr>
          <w:sz w:val="22"/>
          <w:szCs w:val="22"/>
          <w:lang w:val="en-AU"/>
        </w:rPr>
      </w:pPr>
      <w:r w:rsidRPr="00C31E59">
        <w:rPr>
          <w:sz w:val="22"/>
          <w:szCs w:val="22"/>
          <w:lang w:val="en-AU"/>
        </w:rPr>
        <w:t xml:space="preserve">Written endorsement to be provided by the club or centre management committee </w:t>
      </w:r>
    </w:p>
    <w:p w:rsidRPr="00806054" w:rsidR="00806054" w:rsidRDefault="00F2039E" w14:paraId="4AB55FE5" w14:textId="10B73A6D">
      <w:pPr>
        <w:pStyle w:val="ListParagraph"/>
        <w:numPr>
          <w:ilvl w:val="0"/>
          <w:numId w:val="7"/>
        </w:numPr>
        <w:spacing w:line="312" w:lineRule="auto"/>
        <w:ind w:left="714" w:hanging="357"/>
        <w:rPr>
          <w:sz w:val="22"/>
          <w:szCs w:val="22"/>
          <w:lang w:val="en-AU"/>
        </w:rPr>
      </w:pPr>
      <w:r w:rsidRPr="00C31E59">
        <w:rPr>
          <w:sz w:val="22"/>
          <w:szCs w:val="22"/>
          <w:lang w:val="en-AU"/>
        </w:rPr>
        <w:t xml:space="preserve">Other documented evidence to substantiate meeting the selection criteria, such as letters of thanks, supporting evidence from current administrators of the club/venue/association, publications depicting the nominee’s position within the club/venue/association. </w:t>
      </w:r>
      <w:r w:rsidR="004F3AF2">
        <w:rPr>
          <w:sz w:val="22"/>
          <w:szCs w:val="22"/>
          <w:lang w:val="en-AU"/>
        </w:rPr>
        <w:br/>
      </w:r>
    </w:p>
    <w:p w:rsidRPr="00EE741B" w:rsidR="00EE741B" w:rsidP="00EE741B" w:rsidRDefault="00EE741B" w14:paraId="35B92BE9" w14:textId="77777777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EE741B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_______________________________________________</w:t>
      </w:r>
    </w:p>
    <w:p w:rsidR="00EE741B" w:rsidP="00EE741B" w:rsidRDefault="00EE741B" w14:paraId="1BD65D7E" w14:textId="5DD5CD4C">
      <w:pPr>
        <w:widowControl/>
        <w:spacing w:before="0" w:line="240" w:lineRule="auto"/>
        <w:rPr>
          <w:lang w:val="en-AU"/>
        </w:rPr>
      </w:pP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Nom</w:t>
      </w:r>
      <w:r w:rsidR="00353FE9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inator</w:t>
      </w: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 Details </w:t>
      </w:r>
      <w:r w:rsidRPr="00EE741B">
        <w:rPr>
          <w:sz w:val="18"/>
          <w:szCs w:val="18"/>
          <w:lang w:val="en-AU"/>
        </w:rPr>
        <w:br/>
      </w:r>
      <w:r w:rsidRPr="00B43146" w:rsidR="00B43146">
        <w:rPr>
          <w:sz w:val="16"/>
          <w:szCs w:val="16"/>
          <w:lang w:val="en-AU"/>
        </w:rPr>
        <w:t>(Person submitting the nomination form)</w:t>
      </w:r>
    </w:p>
    <w:p w:rsidRPr="00EE741B" w:rsidR="00B43146" w:rsidP="00EE741B" w:rsidRDefault="00B43146" w14:paraId="47103BCF" w14:textId="77777777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</w:p>
    <w:p w:rsidRPr="00353FE9" w:rsidR="00EE741B" w:rsidP="00353FE9" w:rsidRDefault="00EE741B" w14:paraId="09CD6812" w14:textId="16F6AF42">
      <w:pPr>
        <w:spacing w:line="312" w:lineRule="auto"/>
        <w:rPr>
          <w:sz w:val="22"/>
          <w:szCs w:val="22"/>
        </w:rPr>
      </w:pPr>
      <w:r w:rsidRPr="00353FE9">
        <w:rPr>
          <w:sz w:val="22"/>
          <w:szCs w:val="22"/>
        </w:rPr>
        <w:t>Name:</w:t>
      </w:r>
      <w:r w:rsidR="00353FE9">
        <w:rPr>
          <w:sz w:val="22"/>
          <w:szCs w:val="22"/>
        </w:rPr>
        <w:t xml:space="preserve"> </w:t>
      </w:r>
    </w:p>
    <w:p w:rsidRPr="00353FE9" w:rsidR="00EE741B" w:rsidP="00353FE9" w:rsidRDefault="00EE741B" w14:paraId="281E1DFB" w14:textId="77777777">
      <w:pPr>
        <w:spacing w:line="312" w:lineRule="auto"/>
        <w:rPr>
          <w:sz w:val="22"/>
          <w:szCs w:val="22"/>
        </w:rPr>
      </w:pPr>
      <w:r w:rsidRPr="00353FE9">
        <w:rPr>
          <w:sz w:val="22"/>
          <w:szCs w:val="22"/>
        </w:rPr>
        <w:t>Email:</w:t>
      </w:r>
    </w:p>
    <w:p w:rsidRPr="00353FE9" w:rsidR="004F5BF4" w:rsidP="00750ABE" w:rsidRDefault="004F5BF4" w14:paraId="2F355F55" w14:textId="14D176C5">
      <w:pPr>
        <w:spacing w:line="312" w:lineRule="auto"/>
        <w:rPr>
          <w:sz w:val="22"/>
          <w:szCs w:val="22"/>
        </w:rPr>
      </w:pPr>
    </w:p>
    <w:sectPr w:rsidRPr="00353FE9" w:rsidR="004F5BF4" w:rsidSect="00C02C8C">
      <w:headerReference w:type="default" r:id="rId11"/>
      <w:footerReference w:type="default" r:id="rId12"/>
      <w:pgSz w:w="11906" w:h="16838" w:orient="portrait"/>
      <w:pgMar w:top="2854" w:right="979" w:bottom="1308" w:left="1004" w:header="0" w:footer="825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ABD" w:rsidP="00F217DB" w:rsidRDefault="00140ABD" w14:paraId="2FDAAE63" w14:textId="77777777">
      <w:r>
        <w:separator/>
      </w:r>
    </w:p>
    <w:p w:rsidR="00140ABD" w:rsidP="00F217DB" w:rsidRDefault="00140ABD" w14:paraId="7360D1CC" w14:textId="77777777"/>
    <w:p w:rsidR="00140ABD" w:rsidP="00F217DB" w:rsidRDefault="00140ABD" w14:paraId="645D6409" w14:textId="77777777"/>
  </w:endnote>
  <w:endnote w:type="continuationSeparator" w:id="0">
    <w:p w:rsidR="00140ABD" w:rsidP="00F217DB" w:rsidRDefault="00140ABD" w14:paraId="6ACFE25A" w14:textId="77777777">
      <w:r>
        <w:continuationSeparator/>
      </w:r>
    </w:p>
    <w:p w:rsidR="00140ABD" w:rsidP="00F217DB" w:rsidRDefault="00140ABD" w14:paraId="442B9865" w14:textId="77777777"/>
    <w:p w:rsidR="00140ABD" w:rsidP="00F217DB" w:rsidRDefault="00140ABD" w14:paraId="578244B7" w14:textId="77777777"/>
  </w:endnote>
  <w:endnote w:type="continuationNotice" w:id="1">
    <w:p w:rsidR="00140ABD" w:rsidP="00F217DB" w:rsidRDefault="00140ABD" w14:paraId="10B98C0B" w14:textId="77777777"/>
    <w:p w:rsidR="00140ABD" w:rsidP="00F217DB" w:rsidRDefault="00140ABD" w14:paraId="393E2E0E" w14:textId="77777777"/>
    <w:p w:rsidR="00140ABD" w:rsidP="00F217DB" w:rsidRDefault="00140ABD" w14:paraId="2179A1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  <w:embedRegular w:fontKey="{EDC9C419-09B3-46AD-85C0-E8DA23F67DF2}" r:id="rId1"/>
    <w:embedBold w:fontKey="{B9C042D0-4A43-4D5E-B892-2E3493D0FFC7}" r:id="rId2"/>
    <w:embedItalic w:fontKey="{00422BD5-F917-4AFD-BCF1-3241985E149B}" r:id="rId3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77E464BB-495E-492A-830A-E0B0E9EB284B}" r:id="rId4"/>
    <w:embedBold w:fontKey="{425DDBB4-9734-4A6D-8129-543C1A103F72}" r:id="rId5"/>
  </w:font>
  <w:font w:name="Gotham Bold">
    <w:charset w:val="00"/>
    <w:family w:val="auto"/>
    <w:pitch w:val="variable"/>
    <w:sig w:usb0="A00000AF" w:usb1="40000048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quel 100 Wide 8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2556FDCA-D26D-442C-9654-52AAC6A24244}" r:id="rId6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w:fontKey="{08ED0B4A-DDB2-4656-A3DC-20BBF824440A}" r:id="rId7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2AA5" w:rsidR="00870E2F" w:rsidP="00F217DB" w:rsidRDefault="000F2AA5" w14:paraId="0C9CD32F" w14:textId="5166B637">
    <w:pPr>
      <w:pStyle w:val="Footer"/>
      <w:rPr>
        <w:lang w:val="en-AU"/>
      </w:rPr>
    </w:pPr>
    <w:r>
      <w:rPr>
        <w:lang w:val="en-AU"/>
      </w:rPr>
      <w:t xml:space="preserve">Volunteer Achievement Award | </w:t>
    </w:r>
    <w:r w:rsidR="006B512A">
      <w:rPr>
        <w:lang w:val="en-AU"/>
      </w:rPr>
      <w:t xml:space="preserve">Nomination </w:t>
    </w:r>
    <w:r>
      <w:rPr>
        <w:lang w:val="en-AU"/>
      </w:rPr>
      <w:t>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ABD" w:rsidP="00F217DB" w:rsidRDefault="00140ABD" w14:paraId="1B0B97D0" w14:textId="77777777">
      <w:r>
        <w:separator/>
      </w:r>
    </w:p>
    <w:p w:rsidR="00140ABD" w:rsidP="00F217DB" w:rsidRDefault="00140ABD" w14:paraId="26CBDA1C" w14:textId="77777777"/>
    <w:p w:rsidR="00140ABD" w:rsidP="00F217DB" w:rsidRDefault="00140ABD" w14:paraId="757B2BF3" w14:textId="77777777"/>
  </w:footnote>
  <w:footnote w:type="continuationSeparator" w:id="0">
    <w:p w:rsidR="00140ABD" w:rsidP="00F217DB" w:rsidRDefault="00140ABD" w14:paraId="1353C4A8" w14:textId="77777777">
      <w:r>
        <w:continuationSeparator/>
      </w:r>
    </w:p>
    <w:p w:rsidR="00140ABD" w:rsidP="00F217DB" w:rsidRDefault="00140ABD" w14:paraId="0FAC28AA" w14:textId="77777777"/>
    <w:p w:rsidR="00140ABD" w:rsidP="00F217DB" w:rsidRDefault="00140ABD" w14:paraId="5AA0CE1C" w14:textId="77777777"/>
  </w:footnote>
  <w:footnote w:type="continuationNotice" w:id="1">
    <w:p w:rsidR="00140ABD" w:rsidP="00F217DB" w:rsidRDefault="00140ABD" w14:paraId="0AE578B0" w14:textId="77777777"/>
    <w:p w:rsidR="00140ABD" w:rsidP="00F217DB" w:rsidRDefault="00140ABD" w14:paraId="2053A918" w14:textId="77777777"/>
    <w:p w:rsidR="00140ABD" w:rsidP="00F217DB" w:rsidRDefault="00140ABD" w14:paraId="448AB73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64C9" w:rsidP="00F217DB" w:rsidRDefault="0001323D" w14:paraId="5B3C4339" w14:textId="77777777">
    <w:r>
      <w:rPr>
        <w:noProof/>
      </w:rPr>
      <w:drawing>
        <wp:anchor distT="0" distB="0" distL="114300" distR="114300" simplePos="0" relativeHeight="251662337" behindDoc="1" locked="0" layoutInCell="1" allowOverlap="1" wp14:anchorId="6F02C160" wp14:editId="19F93FA6">
          <wp:simplePos x="0" y="0"/>
          <wp:positionH relativeFrom="page">
            <wp:posOffset>-31912</wp:posOffset>
          </wp:positionH>
          <wp:positionV relativeFrom="page">
            <wp:posOffset>0</wp:posOffset>
          </wp:positionV>
          <wp:extent cx="7587084" cy="1364400"/>
          <wp:effectExtent l="0" t="0" r="0" b="0"/>
          <wp:wrapNone/>
          <wp:docPr id="1331317943" name="Picture 1331317943" descr="A blue square on a blue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17943" name="Picture 1331317943" descr="A blue square on a blue su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084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0E2F" w:rsidP="00F217DB" w:rsidRDefault="00870E2F" w14:paraId="31EBD266" w14:textId="77777777"/>
  <w:p w:rsidR="00870E2F" w:rsidP="00F217DB" w:rsidRDefault="00870E2F" w14:paraId="3EF3741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9D7"/>
    <w:multiLevelType w:val="hybridMultilevel"/>
    <w:tmpl w:val="B17A0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7D09"/>
    <w:multiLevelType w:val="hybridMultilevel"/>
    <w:tmpl w:val="A66AE060"/>
    <w:lvl w:ilvl="0" w:tplc="3ECECF06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A39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93C07"/>
    <w:multiLevelType w:val="hybridMultilevel"/>
    <w:tmpl w:val="B5B2FF58"/>
    <w:lvl w:ilvl="0" w:tplc="773E2670">
      <w:start w:val="1"/>
      <w:numFmt w:val="bullet"/>
      <w:pStyle w:val="ListParagraph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103A30C9"/>
    <w:multiLevelType w:val="hybridMultilevel"/>
    <w:tmpl w:val="8DF2F190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06044C"/>
    <w:multiLevelType w:val="hybridMultilevel"/>
    <w:tmpl w:val="7A3A9676"/>
    <w:lvl w:ilvl="0" w:tplc="0C09000F">
      <w:start w:val="1"/>
      <w:numFmt w:val="decimal"/>
      <w:lvlText w:val="%1."/>
      <w:lvlJc w:val="left"/>
      <w:pPr>
        <w:ind w:left="720" w:hanging="360"/>
      </w:pPr>
      <w:rPr>
        <w:color w:val="0A6DF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FB3011"/>
    <w:multiLevelType w:val="hybridMultilevel"/>
    <w:tmpl w:val="73F4C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B80"/>
    <w:multiLevelType w:val="hybridMultilevel"/>
    <w:tmpl w:val="58066D5A"/>
    <w:lvl w:ilvl="0" w:tplc="7750BF94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7A0132"/>
    <w:multiLevelType w:val="multilevel"/>
    <w:tmpl w:val="0C09001D"/>
    <w:styleLink w:val="BulletStyle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482A32"/>
    <w:multiLevelType w:val="multilevel"/>
    <w:tmpl w:val="FFFFFFFF"/>
    <w:styleLink w:val="StyleBulleted"/>
    <w:lvl w:ilvl="0">
      <w:start w:val="1"/>
      <w:numFmt w:val="bullet"/>
      <w:lvlText w:val="•"/>
      <w:lvlJc w:val="left"/>
      <w:rPr>
        <w:rFonts w:ascii="Archivo" w:hAnsi="Archivo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12CBC"/>
    <w:multiLevelType w:val="hybridMultilevel"/>
    <w:tmpl w:val="D038A8BA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8726AE"/>
    <w:multiLevelType w:val="hybridMultilevel"/>
    <w:tmpl w:val="5ECC30A6"/>
    <w:lvl w:ilvl="0" w:tplc="DC80D202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274132">
    <w:abstractNumId w:val="3"/>
  </w:num>
  <w:num w:numId="2" w16cid:durableId="1848061058">
    <w:abstractNumId w:val="9"/>
  </w:num>
  <w:num w:numId="3" w16cid:durableId="671179603">
    <w:abstractNumId w:val="8"/>
  </w:num>
  <w:num w:numId="4" w16cid:durableId="1145312387">
    <w:abstractNumId w:val="7"/>
  </w:num>
  <w:num w:numId="5" w16cid:durableId="901019602">
    <w:abstractNumId w:val="4"/>
  </w:num>
  <w:num w:numId="6" w16cid:durableId="1290011851">
    <w:abstractNumId w:val="1"/>
  </w:num>
  <w:num w:numId="7" w16cid:durableId="557935742">
    <w:abstractNumId w:val="11"/>
  </w:num>
  <w:num w:numId="8" w16cid:durableId="1526673837">
    <w:abstractNumId w:val="3"/>
  </w:num>
  <w:num w:numId="9" w16cid:durableId="372854735">
    <w:abstractNumId w:val="0"/>
  </w:num>
  <w:num w:numId="10" w16cid:durableId="360667794">
    <w:abstractNumId w:val="3"/>
  </w:num>
  <w:num w:numId="11" w16cid:durableId="70203947">
    <w:abstractNumId w:val="5"/>
  </w:num>
  <w:num w:numId="12" w16cid:durableId="1043797617">
    <w:abstractNumId w:val="6"/>
  </w:num>
  <w:num w:numId="13" w16cid:durableId="796610608">
    <w:abstractNumId w:val="2"/>
  </w:num>
  <w:num w:numId="14" w16cid:durableId="426116831">
    <w:abstractNumId w:val="10"/>
  </w:num>
  <w:num w:numId="15" w16cid:durableId="911625867">
    <w:abstractNumId w:val="3"/>
  </w:num>
  <w:num w:numId="16" w16cid:durableId="866527243">
    <w:abstractNumId w:val="3"/>
  </w:num>
  <w:num w:numId="17" w16cid:durableId="6357943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activeWritingStyle w:lang="en-GB" w:vendorID="64" w:dllVersion="0" w:nlCheck="1" w:checkStyle="0" w:appName="MSWord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DE"/>
    <w:rsid w:val="00001486"/>
    <w:rsid w:val="00003295"/>
    <w:rsid w:val="0001323D"/>
    <w:rsid w:val="00014836"/>
    <w:rsid w:val="00032457"/>
    <w:rsid w:val="000326A4"/>
    <w:rsid w:val="0003625D"/>
    <w:rsid w:val="0003663A"/>
    <w:rsid w:val="00036D74"/>
    <w:rsid w:val="00043A0E"/>
    <w:rsid w:val="00044494"/>
    <w:rsid w:val="00055729"/>
    <w:rsid w:val="000561D8"/>
    <w:rsid w:val="00061142"/>
    <w:rsid w:val="00062860"/>
    <w:rsid w:val="000674B2"/>
    <w:rsid w:val="00081AE6"/>
    <w:rsid w:val="00090AD2"/>
    <w:rsid w:val="00095E71"/>
    <w:rsid w:val="000962EC"/>
    <w:rsid w:val="0009702B"/>
    <w:rsid w:val="000A745C"/>
    <w:rsid w:val="000B3456"/>
    <w:rsid w:val="000B4FAB"/>
    <w:rsid w:val="000B6426"/>
    <w:rsid w:val="000D46FB"/>
    <w:rsid w:val="000D645C"/>
    <w:rsid w:val="000F0C16"/>
    <w:rsid w:val="000F271A"/>
    <w:rsid w:val="000F2AA5"/>
    <w:rsid w:val="001023CD"/>
    <w:rsid w:val="00105114"/>
    <w:rsid w:val="00105AA3"/>
    <w:rsid w:val="00107A01"/>
    <w:rsid w:val="00114234"/>
    <w:rsid w:val="00114DB0"/>
    <w:rsid w:val="0012385D"/>
    <w:rsid w:val="00130F0A"/>
    <w:rsid w:val="00131248"/>
    <w:rsid w:val="00132786"/>
    <w:rsid w:val="00135016"/>
    <w:rsid w:val="00136599"/>
    <w:rsid w:val="00137449"/>
    <w:rsid w:val="00140ABD"/>
    <w:rsid w:val="00141335"/>
    <w:rsid w:val="00143164"/>
    <w:rsid w:val="001511D1"/>
    <w:rsid w:val="00152D01"/>
    <w:rsid w:val="001544D7"/>
    <w:rsid w:val="00155940"/>
    <w:rsid w:val="001700F3"/>
    <w:rsid w:val="001740BA"/>
    <w:rsid w:val="00177F7C"/>
    <w:rsid w:val="00183BDB"/>
    <w:rsid w:val="00183E66"/>
    <w:rsid w:val="00186E7A"/>
    <w:rsid w:val="001A1209"/>
    <w:rsid w:val="001B32B3"/>
    <w:rsid w:val="001B4FEA"/>
    <w:rsid w:val="001B7B2D"/>
    <w:rsid w:val="001C1D41"/>
    <w:rsid w:val="001C42CD"/>
    <w:rsid w:val="001C4F18"/>
    <w:rsid w:val="001C6435"/>
    <w:rsid w:val="001D20FE"/>
    <w:rsid w:val="001D3E53"/>
    <w:rsid w:val="001D752B"/>
    <w:rsid w:val="001E0984"/>
    <w:rsid w:val="001E219B"/>
    <w:rsid w:val="001E5642"/>
    <w:rsid w:val="001E68CC"/>
    <w:rsid w:val="001F60A9"/>
    <w:rsid w:val="001F6F8E"/>
    <w:rsid w:val="0020725E"/>
    <w:rsid w:val="00235645"/>
    <w:rsid w:val="00243EED"/>
    <w:rsid w:val="00256A2C"/>
    <w:rsid w:val="00257D2D"/>
    <w:rsid w:val="00261CC3"/>
    <w:rsid w:val="00270C42"/>
    <w:rsid w:val="00284AFE"/>
    <w:rsid w:val="00290884"/>
    <w:rsid w:val="00293958"/>
    <w:rsid w:val="002968E5"/>
    <w:rsid w:val="00296B2F"/>
    <w:rsid w:val="00296B4D"/>
    <w:rsid w:val="00296E23"/>
    <w:rsid w:val="00297DC5"/>
    <w:rsid w:val="002A6511"/>
    <w:rsid w:val="002C0163"/>
    <w:rsid w:val="002D092A"/>
    <w:rsid w:val="002D2E59"/>
    <w:rsid w:val="002E3C10"/>
    <w:rsid w:val="002E530F"/>
    <w:rsid w:val="00321B54"/>
    <w:rsid w:val="0033158E"/>
    <w:rsid w:val="0033299F"/>
    <w:rsid w:val="00341D04"/>
    <w:rsid w:val="00345116"/>
    <w:rsid w:val="00346931"/>
    <w:rsid w:val="00347EBB"/>
    <w:rsid w:val="00352EE1"/>
    <w:rsid w:val="003537FF"/>
    <w:rsid w:val="00353FE9"/>
    <w:rsid w:val="003549EF"/>
    <w:rsid w:val="00364FF2"/>
    <w:rsid w:val="0036503C"/>
    <w:rsid w:val="00370A69"/>
    <w:rsid w:val="003819E9"/>
    <w:rsid w:val="00387448"/>
    <w:rsid w:val="003A02A6"/>
    <w:rsid w:val="003A3E24"/>
    <w:rsid w:val="003A4747"/>
    <w:rsid w:val="003A4D46"/>
    <w:rsid w:val="003A6E53"/>
    <w:rsid w:val="003B49F8"/>
    <w:rsid w:val="003C4226"/>
    <w:rsid w:val="003C6CD0"/>
    <w:rsid w:val="003D67B9"/>
    <w:rsid w:val="003D7F07"/>
    <w:rsid w:val="003E20AA"/>
    <w:rsid w:val="003E4374"/>
    <w:rsid w:val="003F5937"/>
    <w:rsid w:val="003F67C2"/>
    <w:rsid w:val="00405D8A"/>
    <w:rsid w:val="00406333"/>
    <w:rsid w:val="004064C9"/>
    <w:rsid w:val="00411C7F"/>
    <w:rsid w:val="00414038"/>
    <w:rsid w:val="00422231"/>
    <w:rsid w:val="00431E2E"/>
    <w:rsid w:val="00435F7B"/>
    <w:rsid w:val="00440486"/>
    <w:rsid w:val="00441B7F"/>
    <w:rsid w:val="00442D64"/>
    <w:rsid w:val="0044669D"/>
    <w:rsid w:val="00446AFD"/>
    <w:rsid w:val="004551E1"/>
    <w:rsid w:val="0045537A"/>
    <w:rsid w:val="00457C24"/>
    <w:rsid w:val="00460150"/>
    <w:rsid w:val="004617D4"/>
    <w:rsid w:val="0046233A"/>
    <w:rsid w:val="00474478"/>
    <w:rsid w:val="00484758"/>
    <w:rsid w:val="00487EB3"/>
    <w:rsid w:val="00493314"/>
    <w:rsid w:val="0049496C"/>
    <w:rsid w:val="00495A25"/>
    <w:rsid w:val="004A0293"/>
    <w:rsid w:val="004A07C8"/>
    <w:rsid w:val="004A14A9"/>
    <w:rsid w:val="004A1AFD"/>
    <w:rsid w:val="004A5D53"/>
    <w:rsid w:val="004B09AA"/>
    <w:rsid w:val="004B1C2A"/>
    <w:rsid w:val="004B3662"/>
    <w:rsid w:val="004C09E6"/>
    <w:rsid w:val="004C32EA"/>
    <w:rsid w:val="004E3354"/>
    <w:rsid w:val="004E5D7A"/>
    <w:rsid w:val="004F2856"/>
    <w:rsid w:val="004F2BE3"/>
    <w:rsid w:val="004F3AF2"/>
    <w:rsid w:val="004F5BF4"/>
    <w:rsid w:val="004F6545"/>
    <w:rsid w:val="004F7D8E"/>
    <w:rsid w:val="00501A11"/>
    <w:rsid w:val="00502378"/>
    <w:rsid w:val="00507DDA"/>
    <w:rsid w:val="005104FA"/>
    <w:rsid w:val="00511879"/>
    <w:rsid w:val="0051229C"/>
    <w:rsid w:val="00516B9A"/>
    <w:rsid w:val="00522312"/>
    <w:rsid w:val="00531356"/>
    <w:rsid w:val="005372D5"/>
    <w:rsid w:val="00544D28"/>
    <w:rsid w:val="00551585"/>
    <w:rsid w:val="00556061"/>
    <w:rsid w:val="00561957"/>
    <w:rsid w:val="00565424"/>
    <w:rsid w:val="00565AD6"/>
    <w:rsid w:val="00566ECB"/>
    <w:rsid w:val="00595358"/>
    <w:rsid w:val="005B48C4"/>
    <w:rsid w:val="005B64CD"/>
    <w:rsid w:val="005C09B0"/>
    <w:rsid w:val="005C3C49"/>
    <w:rsid w:val="005C4E6B"/>
    <w:rsid w:val="005E0516"/>
    <w:rsid w:val="005E151E"/>
    <w:rsid w:val="005E7E90"/>
    <w:rsid w:val="005F00C3"/>
    <w:rsid w:val="005F3020"/>
    <w:rsid w:val="005F5F45"/>
    <w:rsid w:val="005F6BE8"/>
    <w:rsid w:val="005F7296"/>
    <w:rsid w:val="005F7992"/>
    <w:rsid w:val="00600CB2"/>
    <w:rsid w:val="00601F72"/>
    <w:rsid w:val="00604958"/>
    <w:rsid w:val="00606DD1"/>
    <w:rsid w:val="00620B24"/>
    <w:rsid w:val="0062434A"/>
    <w:rsid w:val="00624470"/>
    <w:rsid w:val="00634F0A"/>
    <w:rsid w:val="00634F5D"/>
    <w:rsid w:val="006373ED"/>
    <w:rsid w:val="00637E09"/>
    <w:rsid w:val="00646BDB"/>
    <w:rsid w:val="00657EF8"/>
    <w:rsid w:val="006671CE"/>
    <w:rsid w:val="006774B7"/>
    <w:rsid w:val="0068251B"/>
    <w:rsid w:val="006B512A"/>
    <w:rsid w:val="006C10D3"/>
    <w:rsid w:val="006E03BD"/>
    <w:rsid w:val="006E0DA3"/>
    <w:rsid w:val="006E3AD4"/>
    <w:rsid w:val="006E5FAF"/>
    <w:rsid w:val="006F15DD"/>
    <w:rsid w:val="006F4500"/>
    <w:rsid w:val="00704346"/>
    <w:rsid w:val="00704CC4"/>
    <w:rsid w:val="0070633D"/>
    <w:rsid w:val="0071351A"/>
    <w:rsid w:val="00715493"/>
    <w:rsid w:val="0072181F"/>
    <w:rsid w:val="007267F8"/>
    <w:rsid w:val="007271BD"/>
    <w:rsid w:val="00735F73"/>
    <w:rsid w:val="00740594"/>
    <w:rsid w:val="00750ABE"/>
    <w:rsid w:val="0076144D"/>
    <w:rsid w:val="00766A7C"/>
    <w:rsid w:val="00767718"/>
    <w:rsid w:val="00767F24"/>
    <w:rsid w:val="00772D54"/>
    <w:rsid w:val="00774712"/>
    <w:rsid w:val="0079109A"/>
    <w:rsid w:val="0079277B"/>
    <w:rsid w:val="00793AE4"/>
    <w:rsid w:val="007A213D"/>
    <w:rsid w:val="007A7B7A"/>
    <w:rsid w:val="007B0A25"/>
    <w:rsid w:val="007B0C06"/>
    <w:rsid w:val="007B1F1F"/>
    <w:rsid w:val="007C1F79"/>
    <w:rsid w:val="007D1490"/>
    <w:rsid w:val="007D55B8"/>
    <w:rsid w:val="007E005C"/>
    <w:rsid w:val="007E4B8F"/>
    <w:rsid w:val="007E687F"/>
    <w:rsid w:val="007F5ED9"/>
    <w:rsid w:val="0080046F"/>
    <w:rsid w:val="0080252C"/>
    <w:rsid w:val="00806054"/>
    <w:rsid w:val="00820701"/>
    <w:rsid w:val="00843D76"/>
    <w:rsid w:val="00847712"/>
    <w:rsid w:val="008521E0"/>
    <w:rsid w:val="00852581"/>
    <w:rsid w:val="008552B1"/>
    <w:rsid w:val="00870E2F"/>
    <w:rsid w:val="0088147A"/>
    <w:rsid w:val="00882A65"/>
    <w:rsid w:val="00882AEA"/>
    <w:rsid w:val="00890DB8"/>
    <w:rsid w:val="00893F75"/>
    <w:rsid w:val="008944E0"/>
    <w:rsid w:val="00896807"/>
    <w:rsid w:val="008A4002"/>
    <w:rsid w:val="008B31A9"/>
    <w:rsid w:val="008B7D38"/>
    <w:rsid w:val="008C1E8C"/>
    <w:rsid w:val="008D01A4"/>
    <w:rsid w:val="008E38DB"/>
    <w:rsid w:val="008E3B22"/>
    <w:rsid w:val="008E4017"/>
    <w:rsid w:val="008F7186"/>
    <w:rsid w:val="009033AF"/>
    <w:rsid w:val="00913A2B"/>
    <w:rsid w:val="0091403D"/>
    <w:rsid w:val="0091619D"/>
    <w:rsid w:val="00920BCA"/>
    <w:rsid w:val="009226F4"/>
    <w:rsid w:val="00924853"/>
    <w:rsid w:val="00924875"/>
    <w:rsid w:val="0092508F"/>
    <w:rsid w:val="0093091F"/>
    <w:rsid w:val="009338EF"/>
    <w:rsid w:val="009364C1"/>
    <w:rsid w:val="00942DF3"/>
    <w:rsid w:val="00950161"/>
    <w:rsid w:val="0095603D"/>
    <w:rsid w:val="00957280"/>
    <w:rsid w:val="00960921"/>
    <w:rsid w:val="0097324B"/>
    <w:rsid w:val="0097457C"/>
    <w:rsid w:val="00982084"/>
    <w:rsid w:val="00982F85"/>
    <w:rsid w:val="009842FC"/>
    <w:rsid w:val="0098513D"/>
    <w:rsid w:val="00991FD4"/>
    <w:rsid w:val="009C057A"/>
    <w:rsid w:val="009C29F8"/>
    <w:rsid w:val="009C3E45"/>
    <w:rsid w:val="009D1AB1"/>
    <w:rsid w:val="009E30DC"/>
    <w:rsid w:val="009F01F8"/>
    <w:rsid w:val="009F1A6C"/>
    <w:rsid w:val="009F3AD3"/>
    <w:rsid w:val="00A079C0"/>
    <w:rsid w:val="00A10C5D"/>
    <w:rsid w:val="00A10CAC"/>
    <w:rsid w:val="00A11A43"/>
    <w:rsid w:val="00A12370"/>
    <w:rsid w:val="00A17675"/>
    <w:rsid w:val="00A2170E"/>
    <w:rsid w:val="00A21DB9"/>
    <w:rsid w:val="00A24CE8"/>
    <w:rsid w:val="00A45B6C"/>
    <w:rsid w:val="00A47555"/>
    <w:rsid w:val="00A71B95"/>
    <w:rsid w:val="00A84C8D"/>
    <w:rsid w:val="00A916A5"/>
    <w:rsid w:val="00A94D52"/>
    <w:rsid w:val="00A959CD"/>
    <w:rsid w:val="00AA29BB"/>
    <w:rsid w:val="00AA463F"/>
    <w:rsid w:val="00AC4C27"/>
    <w:rsid w:val="00AC722D"/>
    <w:rsid w:val="00AD03F2"/>
    <w:rsid w:val="00AE0C7E"/>
    <w:rsid w:val="00AE3C7F"/>
    <w:rsid w:val="00AE3E85"/>
    <w:rsid w:val="00AE7C7F"/>
    <w:rsid w:val="00AF04F0"/>
    <w:rsid w:val="00AF2630"/>
    <w:rsid w:val="00AF28BA"/>
    <w:rsid w:val="00AF538D"/>
    <w:rsid w:val="00AF5C6F"/>
    <w:rsid w:val="00B013F4"/>
    <w:rsid w:val="00B01907"/>
    <w:rsid w:val="00B07371"/>
    <w:rsid w:val="00B22258"/>
    <w:rsid w:val="00B224E4"/>
    <w:rsid w:val="00B22648"/>
    <w:rsid w:val="00B41393"/>
    <w:rsid w:val="00B4146A"/>
    <w:rsid w:val="00B427AF"/>
    <w:rsid w:val="00B43146"/>
    <w:rsid w:val="00B4345F"/>
    <w:rsid w:val="00B47425"/>
    <w:rsid w:val="00B47AFF"/>
    <w:rsid w:val="00B53239"/>
    <w:rsid w:val="00B555C6"/>
    <w:rsid w:val="00B6003A"/>
    <w:rsid w:val="00B61AF3"/>
    <w:rsid w:val="00B6518D"/>
    <w:rsid w:val="00B6605B"/>
    <w:rsid w:val="00B83105"/>
    <w:rsid w:val="00B83295"/>
    <w:rsid w:val="00B87883"/>
    <w:rsid w:val="00B968B8"/>
    <w:rsid w:val="00B96F5E"/>
    <w:rsid w:val="00BA300F"/>
    <w:rsid w:val="00BA3CD6"/>
    <w:rsid w:val="00BA4A56"/>
    <w:rsid w:val="00BA6F0D"/>
    <w:rsid w:val="00BA7594"/>
    <w:rsid w:val="00BB50BE"/>
    <w:rsid w:val="00BC219E"/>
    <w:rsid w:val="00BC3227"/>
    <w:rsid w:val="00BC5D60"/>
    <w:rsid w:val="00BC7F7B"/>
    <w:rsid w:val="00BE4920"/>
    <w:rsid w:val="00BF3F7C"/>
    <w:rsid w:val="00BF75ED"/>
    <w:rsid w:val="00C010FE"/>
    <w:rsid w:val="00C02C8C"/>
    <w:rsid w:val="00C118B4"/>
    <w:rsid w:val="00C16D25"/>
    <w:rsid w:val="00C21B5D"/>
    <w:rsid w:val="00C2490A"/>
    <w:rsid w:val="00C31E59"/>
    <w:rsid w:val="00C32A4A"/>
    <w:rsid w:val="00C33929"/>
    <w:rsid w:val="00C47FB8"/>
    <w:rsid w:val="00C52BF0"/>
    <w:rsid w:val="00C560AB"/>
    <w:rsid w:val="00C600A9"/>
    <w:rsid w:val="00C6102B"/>
    <w:rsid w:val="00C71E47"/>
    <w:rsid w:val="00C7586E"/>
    <w:rsid w:val="00C93625"/>
    <w:rsid w:val="00C93CA2"/>
    <w:rsid w:val="00C94332"/>
    <w:rsid w:val="00CA47A1"/>
    <w:rsid w:val="00CB36D8"/>
    <w:rsid w:val="00CB70B6"/>
    <w:rsid w:val="00CC30A3"/>
    <w:rsid w:val="00CC5BCF"/>
    <w:rsid w:val="00CD3E8A"/>
    <w:rsid w:val="00CD4256"/>
    <w:rsid w:val="00CE0C94"/>
    <w:rsid w:val="00CF005A"/>
    <w:rsid w:val="00D04D98"/>
    <w:rsid w:val="00D076D2"/>
    <w:rsid w:val="00D10BAA"/>
    <w:rsid w:val="00D242DB"/>
    <w:rsid w:val="00D24787"/>
    <w:rsid w:val="00D30A4F"/>
    <w:rsid w:val="00D337A2"/>
    <w:rsid w:val="00D40956"/>
    <w:rsid w:val="00D4288F"/>
    <w:rsid w:val="00D46F5A"/>
    <w:rsid w:val="00D4726E"/>
    <w:rsid w:val="00D57D55"/>
    <w:rsid w:val="00D637DF"/>
    <w:rsid w:val="00D65E47"/>
    <w:rsid w:val="00D67A95"/>
    <w:rsid w:val="00D767DE"/>
    <w:rsid w:val="00D920A2"/>
    <w:rsid w:val="00D958B3"/>
    <w:rsid w:val="00DB6C20"/>
    <w:rsid w:val="00DC05F4"/>
    <w:rsid w:val="00DC630D"/>
    <w:rsid w:val="00DD50A1"/>
    <w:rsid w:val="00DD71E4"/>
    <w:rsid w:val="00DD7FA0"/>
    <w:rsid w:val="00DE5A8B"/>
    <w:rsid w:val="00DF0237"/>
    <w:rsid w:val="00DF2885"/>
    <w:rsid w:val="00E059CC"/>
    <w:rsid w:val="00E12431"/>
    <w:rsid w:val="00E1275E"/>
    <w:rsid w:val="00E12F93"/>
    <w:rsid w:val="00E1461D"/>
    <w:rsid w:val="00E21B74"/>
    <w:rsid w:val="00E33ED8"/>
    <w:rsid w:val="00E34FDF"/>
    <w:rsid w:val="00E35A20"/>
    <w:rsid w:val="00E43D20"/>
    <w:rsid w:val="00E46DE1"/>
    <w:rsid w:val="00E60737"/>
    <w:rsid w:val="00E61FDC"/>
    <w:rsid w:val="00E624CD"/>
    <w:rsid w:val="00E62F4F"/>
    <w:rsid w:val="00E6331C"/>
    <w:rsid w:val="00E66A18"/>
    <w:rsid w:val="00E67233"/>
    <w:rsid w:val="00E673FD"/>
    <w:rsid w:val="00E76765"/>
    <w:rsid w:val="00E8711F"/>
    <w:rsid w:val="00E91053"/>
    <w:rsid w:val="00E93186"/>
    <w:rsid w:val="00E94759"/>
    <w:rsid w:val="00EA2279"/>
    <w:rsid w:val="00EA5500"/>
    <w:rsid w:val="00EA632F"/>
    <w:rsid w:val="00EB3E6C"/>
    <w:rsid w:val="00EB50EB"/>
    <w:rsid w:val="00EC4241"/>
    <w:rsid w:val="00EC5772"/>
    <w:rsid w:val="00ED2DF5"/>
    <w:rsid w:val="00EE13E3"/>
    <w:rsid w:val="00EE30B6"/>
    <w:rsid w:val="00EE3434"/>
    <w:rsid w:val="00EE61C3"/>
    <w:rsid w:val="00EE741B"/>
    <w:rsid w:val="00EF6EE9"/>
    <w:rsid w:val="00EF7850"/>
    <w:rsid w:val="00F009A6"/>
    <w:rsid w:val="00F02B04"/>
    <w:rsid w:val="00F03680"/>
    <w:rsid w:val="00F12950"/>
    <w:rsid w:val="00F16624"/>
    <w:rsid w:val="00F17EA5"/>
    <w:rsid w:val="00F2039E"/>
    <w:rsid w:val="00F217DB"/>
    <w:rsid w:val="00F304CF"/>
    <w:rsid w:val="00F31D82"/>
    <w:rsid w:val="00F34859"/>
    <w:rsid w:val="00F34871"/>
    <w:rsid w:val="00F40BD1"/>
    <w:rsid w:val="00F55E59"/>
    <w:rsid w:val="00F605E7"/>
    <w:rsid w:val="00F6163F"/>
    <w:rsid w:val="00F631CC"/>
    <w:rsid w:val="00F639A5"/>
    <w:rsid w:val="00F65719"/>
    <w:rsid w:val="00F67E5C"/>
    <w:rsid w:val="00F769C6"/>
    <w:rsid w:val="00F8426D"/>
    <w:rsid w:val="00F91380"/>
    <w:rsid w:val="00F9213C"/>
    <w:rsid w:val="00F942B1"/>
    <w:rsid w:val="00FA45B5"/>
    <w:rsid w:val="00FB3F6D"/>
    <w:rsid w:val="00FB6EB3"/>
    <w:rsid w:val="00FB7205"/>
    <w:rsid w:val="00FC03AE"/>
    <w:rsid w:val="00FC0BE6"/>
    <w:rsid w:val="00FC3733"/>
    <w:rsid w:val="00FC650B"/>
    <w:rsid w:val="00FC680B"/>
    <w:rsid w:val="00FD3772"/>
    <w:rsid w:val="00FD65C7"/>
    <w:rsid w:val="00FE6867"/>
    <w:rsid w:val="00FF24F5"/>
    <w:rsid w:val="0252872C"/>
    <w:rsid w:val="112D7D7D"/>
    <w:rsid w:val="2A612DC1"/>
    <w:rsid w:val="2CB30280"/>
    <w:rsid w:val="37094842"/>
    <w:rsid w:val="40C8D341"/>
    <w:rsid w:val="42F7FA81"/>
    <w:rsid w:val="4B43A556"/>
    <w:rsid w:val="5F3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6A962"/>
  <w15:chartTrackingRefBased/>
  <w15:docId w15:val="{CD6906F7-00CE-4AB3-8CAC-48120BE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7DB"/>
    <w:pPr>
      <w:widowControl w:val="0"/>
      <w:spacing w:before="62" w:line="276" w:lineRule="auto"/>
    </w:pPr>
    <w:rPr>
      <w:rFonts w:ascii="Archivo" w:hAnsi="Archivo" w:eastAsia="Gotham Book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1"/>
    <w:qFormat/>
    <w:rsid w:val="0001323D"/>
    <w:pPr>
      <w:spacing w:after="120"/>
      <w:outlineLvl w:val="0"/>
    </w:pPr>
    <w:rPr>
      <w:rFonts w:ascii="Sequel 100 Wide 45" w:hAnsi="Sequel 100 Wide 45" w:eastAsia="Gotham Bold"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252872C"/>
    <w:pPr>
      <w:keepNext/>
      <w:keepLines/>
      <w:spacing w:before="40" w:after="120"/>
      <w:outlineLvl w:val="1"/>
    </w:pPr>
    <w:rPr>
      <w:rFonts w:ascii="Sequel 100 Wide 45" w:hAnsi="Sequel 100 Wide 45" w:cs="Times New Roman (Headings CS)" w:eastAsiaTheme="majorEastAsia"/>
      <w:caps/>
      <w:color w:val="0A6DFF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252872C"/>
    <w:pPr>
      <w:keepNext/>
      <w:keepLines/>
      <w:spacing w:before="40"/>
      <w:outlineLvl w:val="2"/>
    </w:pPr>
    <w:rPr>
      <w:rFonts w:eastAsiaTheme="majorEastAsia" w:cstheme="majorBidi"/>
      <w:color w:val="001F3C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252872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50C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252872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0C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252872C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58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252872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58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252872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0042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252872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004280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TTCGeneric" w:customStyle="1">
    <w:name w:val="TA_TTC_Generic"/>
    <w:basedOn w:val="TableNormal"/>
    <w:uiPriority w:val="99"/>
    <w:rsid w:val="009E30DC"/>
    <w:rPr>
      <w:rFonts w:ascii="Arial" w:hAnsi="Arial"/>
      <w:color w:val="001F3C" w:themeColor="text1"/>
      <w:sz w:val="20"/>
    </w:rPr>
    <w:tblPr>
      <w:tblBorders>
        <w:top w:val="single" w:color="001F3C" w:themeColor="text1" w:sz="4" w:space="0"/>
        <w:left w:val="single" w:color="001F3C" w:themeColor="text1" w:sz="4" w:space="0"/>
        <w:bottom w:val="single" w:color="001F3C" w:themeColor="text1" w:sz="4" w:space="0"/>
        <w:right w:val="single" w:color="001F3C" w:themeColor="text1" w:sz="4" w:space="0"/>
        <w:insideH w:val="single" w:color="001F3C" w:themeColor="text1" w:sz="4" w:space="0"/>
        <w:insideV w:val="single" w:color="001F3C" w:themeColor="text1" w:sz="4" w:space="0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91D2"/>
      </w:tcPr>
    </w:tblStylePr>
  </w:style>
  <w:style w:type="paragraph" w:styleId="Footer">
    <w:name w:val="footer"/>
    <w:basedOn w:val="Normal"/>
    <w:link w:val="FooterChar"/>
    <w:uiPriority w:val="99"/>
    <w:unhideWhenUsed/>
    <w:rsid w:val="0252872C"/>
    <w:pPr>
      <w:tabs>
        <w:tab w:val="center" w:pos="4513"/>
        <w:tab w:val="right" w:pos="9923"/>
      </w:tabs>
    </w:pPr>
    <w:rPr>
      <w:rFonts w:cs="Archivo"/>
      <w:b/>
      <w:bCs/>
      <w:color w:val="0A6DFF" w:themeColor="accent1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252872C"/>
    <w:rPr>
      <w:rFonts w:ascii="Archivo" w:hAnsi="Archivo" w:cs="Archivo" w:eastAsiaTheme="minorEastAsia"/>
      <w:b/>
      <w:bCs/>
      <w:noProof w:val="0"/>
      <w:color w:val="0A6DFF" w:themeColor="accent1"/>
      <w:sz w:val="16"/>
      <w:szCs w:val="16"/>
      <w:lang w:val="en-GB"/>
    </w:rPr>
  </w:style>
  <w:style w:type="character" w:styleId="Heading1Char" w:customStyle="1">
    <w:name w:val="Heading 1 Char"/>
    <w:basedOn w:val="DefaultParagraphFont"/>
    <w:link w:val="Heading1"/>
    <w:uiPriority w:val="1"/>
    <w:rsid w:val="0001323D"/>
    <w:rPr>
      <w:rFonts w:ascii="Sequel 100 Wide 45" w:hAnsi="Sequel 100 Wide 45" w:eastAsia="Gotham Bold" w:cs="Times New Roman"/>
      <w:caps/>
      <w:color w:val="FFFFFF" w:themeColor="background1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406333"/>
    <w:pPr>
      <w:numPr>
        <w:numId w:val="1"/>
      </w:numPr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252872C"/>
    <w:rPr>
      <w:rFonts w:ascii="Sequel 100 Wide 45" w:hAnsi="Sequel 100 Wide 45" w:cs="Times New Roman (Headings CS)" w:eastAsiaTheme="majorEastAsia"/>
      <w:caps/>
      <w:noProof w:val="0"/>
      <w:color w:val="0A6DFF" w:themeColor="accent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252872C"/>
    <w:rPr>
      <w:rFonts w:ascii="Archivo" w:hAnsi="Archivo" w:eastAsiaTheme="majorEastAsia" w:cstheme="majorBidi"/>
      <w:noProof w:val="0"/>
      <w:color w:val="001F3C" w:themeColor="text2"/>
      <w:lang w:val="en-GB"/>
    </w:rPr>
  </w:style>
  <w:style w:type="table" w:styleId="TableGrid">
    <w:name w:val="Table Grid"/>
    <w:basedOn w:val="TableNormal"/>
    <w:uiPriority w:val="39"/>
    <w:rsid w:val="00095E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ayoutGrid" w:customStyle="1">
    <w:name w:val="Layout Grid"/>
    <w:basedOn w:val="TableNormal"/>
    <w:uiPriority w:val="99"/>
    <w:rsid w:val="00032457"/>
    <w:rPr>
      <w:rFonts w:ascii="Times New Roman" w:hAnsi="Times New Roman" w:eastAsia="SimSun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table" w:styleId="GridTable1Light">
    <w:name w:val="Grid Table 1 Light"/>
    <w:basedOn w:val="TableNormal"/>
    <w:uiPriority w:val="46"/>
    <w:rsid w:val="004E3354"/>
    <w:tblPr>
      <w:tblStyleRowBandSize w:val="1"/>
      <w:tblStyleColBandSize w:val="1"/>
      <w:tblBorders>
        <w:top w:val="single" w:color="4BA7FF" w:themeColor="text1" w:themeTint="66" w:sz="4" w:space="0"/>
        <w:left w:val="single" w:color="4BA7FF" w:themeColor="text1" w:themeTint="66" w:sz="4" w:space="0"/>
        <w:bottom w:val="single" w:color="4BA7FF" w:themeColor="text1" w:themeTint="66" w:sz="4" w:space="0"/>
        <w:right w:val="single" w:color="4BA7FF" w:themeColor="text1" w:themeTint="66" w:sz="4" w:space="0"/>
        <w:insideH w:val="single" w:color="4BA7FF" w:themeColor="text1" w:themeTint="66" w:sz="4" w:space="0"/>
        <w:insideV w:val="single" w:color="4BA7FF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7BF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7BF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heading" w:customStyle="1">
    <w:name w:val="Subheading"/>
    <w:basedOn w:val="Normal"/>
    <w:qFormat/>
    <w:rsid w:val="00C93CA2"/>
    <w:pPr>
      <w:spacing w:after="120"/>
      <w:ind w:right="-329"/>
    </w:pPr>
    <w:rPr>
      <w:rFonts w:cs="Archivo"/>
      <w:b/>
      <w:bCs/>
      <w:color w:val="0A6DFF" w:themeColor="accent1"/>
    </w:rPr>
  </w:style>
  <w:style w:type="table" w:styleId="GridTable4-Accent1">
    <w:name w:val="Grid Table 4 Accent 1"/>
    <w:aliases w:val="Tennis Table"/>
    <w:basedOn w:val="TableNormal"/>
    <w:uiPriority w:val="49"/>
    <w:rsid w:val="004B3662"/>
    <w:rPr>
      <w:rFonts w:ascii="Archivo" w:hAnsi="Archivo"/>
    </w:rPr>
    <w:tblPr>
      <w:tblStyleRowBandSize w:val="1"/>
      <w:tblStyleColBandSize w:val="1"/>
      <w:tblBorders>
        <w:top w:val="single" w:color="6CA7FF" w:themeColor="accent1" w:themeTint="99" w:sz="4" w:space="0"/>
        <w:left w:val="single" w:color="6CA7FF" w:themeColor="accent1" w:themeTint="99" w:sz="4" w:space="0"/>
        <w:bottom w:val="single" w:color="6CA7FF" w:themeColor="accent1" w:themeTint="99" w:sz="4" w:space="0"/>
        <w:right w:val="single" w:color="6CA7FF" w:themeColor="accent1" w:themeTint="99" w:sz="4" w:space="0"/>
        <w:insideH w:val="single" w:color="6CA7FF" w:themeColor="accent1" w:themeTint="99" w:sz="4" w:space="0"/>
        <w:insideV w:val="single" w:color="6CA7FF" w:themeColor="accent1" w:themeTint="99" w:sz="4" w:space="0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A6DFF" w:themeColor="accent1" w:sz="4" w:space="0"/>
          <w:left w:val="single" w:color="0A6DFF" w:themeColor="accent1" w:sz="4" w:space="0"/>
          <w:bottom w:val="single" w:color="0A6DFF" w:themeColor="accent1" w:sz="4" w:space="0"/>
          <w:right w:val="single" w:color="0A6DFF" w:themeColor="accent1" w:sz="4" w:space="0"/>
          <w:insideH w:val="nil"/>
          <w:insideV w:val="nil"/>
        </w:tcBorders>
        <w:shd w:val="clear" w:color="auto" w:fill="0A6DFF" w:themeFill="accent1"/>
      </w:tcPr>
    </w:tblStylePr>
    <w:tblStylePr w:type="lastRow">
      <w:rPr>
        <w:b/>
        <w:bCs/>
      </w:rPr>
      <w:tblPr/>
      <w:tcPr>
        <w:tcBorders>
          <w:top w:val="double" w:color="0A6D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FF" w:themeFill="accent1" w:themeFillTint="33"/>
      </w:tcPr>
    </w:tblStylePr>
    <w:tblStylePr w:type="band1Horz">
      <w:tblPr/>
      <w:tcPr>
        <w:shd w:val="clear" w:color="auto" w:fill="CEE1FF" w:themeFill="accent1" w:themeFillTint="33"/>
      </w:tcPr>
    </w:tblStylePr>
  </w:style>
  <w:style w:type="paragraph" w:styleId="DocumentTitle" w:customStyle="1">
    <w:name w:val="Document Title"/>
    <w:basedOn w:val="Normal"/>
    <w:qFormat/>
    <w:rsid w:val="0001323D"/>
    <w:pPr>
      <w:spacing w:after="360"/>
    </w:pPr>
    <w:rPr>
      <w:rFonts w:ascii="Sequel 100 Wide 85" w:hAnsi="Sequel 100 Wide 85"/>
      <w:color w:val="FFFFFF" w:themeColor="background1"/>
      <w:sz w:val="72"/>
      <w:szCs w:val="72"/>
    </w:rPr>
  </w:style>
  <w:style w:type="paragraph" w:styleId="IntroductionText" w:customStyle="1">
    <w:name w:val="Introduction Text"/>
    <w:basedOn w:val="Normal"/>
    <w:qFormat/>
    <w:rsid w:val="0001323D"/>
    <w:pPr>
      <w:spacing w:after="120"/>
    </w:pPr>
    <w:rPr>
      <w:rFonts w:ascii="Sequel 100 Wide 45" w:hAnsi="Sequel 100 Wide 45"/>
      <w:color w:val="FFFFFF" w:themeColor="background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68E5"/>
    <w:rPr>
      <w:color w:val="096D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E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252872C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252872C"/>
    <w:rPr>
      <w:rFonts w:eastAsiaTheme="minorEastAsia"/>
      <w:color w:val="0070DA"/>
    </w:rPr>
  </w:style>
  <w:style w:type="paragraph" w:styleId="Quote">
    <w:name w:val="Quote"/>
    <w:basedOn w:val="Normal"/>
    <w:next w:val="Normal"/>
    <w:link w:val="QuoteChar"/>
    <w:uiPriority w:val="29"/>
    <w:qFormat/>
    <w:rsid w:val="0252872C"/>
    <w:pPr>
      <w:spacing w:before="200"/>
      <w:ind w:left="864" w:right="864"/>
      <w:jc w:val="center"/>
    </w:pPr>
    <w:rPr>
      <w:i/>
      <w:iCs/>
      <w:color w:val="0058AC" w:themeColor="text2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252872C"/>
    <w:pPr>
      <w:spacing w:before="360" w:after="360"/>
      <w:ind w:left="864" w:right="864"/>
      <w:jc w:val="center"/>
    </w:pPr>
    <w:rPr>
      <w:i/>
      <w:iCs/>
      <w:color w:val="0A6DFF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50C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252872C"/>
    <w:rPr>
      <w:rFonts w:asciiTheme="majorHAnsi" w:hAnsiTheme="majorHAnsi" w:eastAsiaTheme="majorEastAsia" w:cstheme="majorBidi"/>
      <w:noProof w:val="0"/>
      <w:color w:val="0050C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252872C"/>
    <w:rPr>
      <w:rFonts w:asciiTheme="majorHAnsi" w:hAnsiTheme="majorHAnsi" w:eastAsiaTheme="majorEastAsia" w:cstheme="majorBidi"/>
      <w:noProof w:val="0"/>
      <w:color w:val="00358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358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252872C"/>
    <w:rPr>
      <w:rFonts w:asciiTheme="majorHAnsi" w:hAnsiTheme="majorHAnsi" w:eastAsiaTheme="majorEastAsia" w:cstheme="majorBidi"/>
      <w:noProof w:val="0"/>
      <w:color w:val="004280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4280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252872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252872C"/>
    <w:rPr>
      <w:rFonts w:asciiTheme="minorHAnsi" w:hAnsiTheme="minorHAnsi" w:eastAsiaTheme="minorEastAsia" w:cstheme="minorBidi"/>
      <w:noProof w:val="0"/>
      <w:color w:val="0070D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252872C"/>
    <w:rPr>
      <w:i/>
      <w:iCs/>
      <w:noProof w:val="0"/>
      <w:color w:val="0058AC" w:themeColor="text2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252872C"/>
    <w:rPr>
      <w:i/>
      <w:iCs/>
      <w:noProof w:val="0"/>
      <w:color w:val="0A6DFF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E66A18"/>
    <w:pPr>
      <w:spacing w:after="100"/>
    </w:pPr>
    <w:rPr>
      <w:rFonts w:ascii="Sequel 100 Wide 45" w:hAnsi="Sequel 100 Wide 45"/>
      <w:caps/>
      <w:color w:val="0A6DFF" w:themeColor="accent1"/>
      <w:sz w:val="28"/>
    </w:rPr>
  </w:style>
  <w:style w:type="paragraph" w:styleId="TOC2">
    <w:name w:val="toc 2"/>
    <w:basedOn w:val="Normal"/>
    <w:next w:val="Normal"/>
    <w:uiPriority w:val="39"/>
    <w:unhideWhenUsed/>
    <w:rsid w:val="00E66A1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E66A1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E66A1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252872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252872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252872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252872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252872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252872C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252872C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25287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252872C"/>
    <w:rPr>
      <w:noProof w:val="0"/>
      <w:lang w:val="en-GB"/>
    </w:rPr>
  </w:style>
  <w:style w:type="paragraph" w:styleId="AcknowledgementStyle" w:customStyle="1">
    <w:name w:val="Acknowledgement Style"/>
    <w:basedOn w:val="Normal"/>
    <w:qFormat/>
    <w:rsid w:val="00CD4256"/>
    <w:rPr>
      <w:color w:val="0A6DF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83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E6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3E66"/>
    <w:rPr>
      <w:rFonts w:ascii="Archivo" w:hAnsi="Archivo" w:eastAsia="Gotham Book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E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3E66"/>
    <w:rPr>
      <w:rFonts w:ascii="Archivo" w:hAnsi="Archivo" w:eastAsia="Gotham Book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446AFD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446AFD"/>
    <w:rPr>
      <w:rFonts w:eastAsiaTheme="minorEastAsia"/>
      <w:sz w:val="22"/>
      <w:szCs w:val="22"/>
      <w:lang w:val="en-US" w:eastAsia="zh-CN"/>
    </w:rPr>
  </w:style>
  <w:style w:type="numbering" w:styleId="StyleBulleted" w:customStyle="1">
    <w:name w:val="Style Bulleted"/>
    <w:basedOn w:val="NoList"/>
    <w:rsid w:val="00341D04"/>
    <w:pPr>
      <w:numPr>
        <w:numId w:val="2"/>
      </w:numPr>
    </w:pPr>
  </w:style>
  <w:style w:type="paragraph" w:styleId="StyleListParagraphLeft0cmFirstline0cm" w:customStyle="1">
    <w:name w:val="Style List Paragraph + Left:  0 cm First line:  0 cm"/>
    <w:basedOn w:val="ListParagraph"/>
    <w:next w:val="Normal"/>
    <w:rsid w:val="0003625D"/>
    <w:pPr>
      <w:ind w:left="0" w:firstLine="0"/>
    </w:pPr>
    <w:rPr>
      <w:rFonts w:eastAsia="Times New Roman"/>
    </w:rPr>
  </w:style>
  <w:style w:type="numbering" w:styleId="BulletStyle" w:customStyle="1">
    <w:name w:val="Bullet Style"/>
    <w:uiPriority w:val="99"/>
    <w:rsid w:val="0003625D"/>
    <w:pPr>
      <w:numPr>
        <w:numId w:val="3"/>
      </w:numPr>
    </w:pPr>
  </w:style>
  <w:style w:type="paragraph" w:styleId="Default" w:customStyle="1">
    <w:name w:val="Default"/>
    <w:rsid w:val="00130F0A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paragraph" w:styleId="xmsonormal" w:customStyle="1">
    <w:name w:val="x_msonormal"/>
    <w:basedOn w:val="Normal"/>
    <w:rsid w:val="00A84C8D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nnisaust.sharepoint.com/sites/ACE/Creative%20Templates/1.%20Tennis/Tennis_Portrait_Option%201.dotx" TargetMode="External"/></Relationships>
</file>

<file path=word/theme/theme1.xml><?xml version="1.0" encoding="utf-8"?>
<a:theme xmlns:a="http://schemas.openxmlformats.org/drawingml/2006/main" xmlns:thm15="http://schemas.microsoft.com/office/thememl/2012/main" name="TA_TTC">
  <a:themeElements>
    <a:clrScheme name="Tennis Rebrand colours">
      <a:dk1>
        <a:srgbClr val="001F3C"/>
      </a:dk1>
      <a:lt1>
        <a:srgbClr val="FFFFFF"/>
      </a:lt1>
      <a:dk2>
        <a:srgbClr val="001F3C"/>
      </a:dk2>
      <a:lt2>
        <a:srgbClr val="AABBCD"/>
      </a:lt2>
      <a:accent1>
        <a:srgbClr val="0A6DFF"/>
      </a:accent1>
      <a:accent2>
        <a:srgbClr val="12E8FF"/>
      </a:accent2>
      <a:accent3>
        <a:srgbClr val="30D80C"/>
      </a:accent3>
      <a:accent4>
        <a:srgbClr val="FFCB2B"/>
      </a:accent4>
      <a:accent5>
        <a:srgbClr val="FF8000"/>
      </a:accent5>
      <a:accent6>
        <a:srgbClr val="FE005A"/>
      </a:accent6>
      <a:hlink>
        <a:srgbClr val="096DFF"/>
      </a:hlink>
      <a:folHlink>
        <a:srgbClr val="096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_TTC" id="{49C995D0-C6F5-2048-9FCB-09B4D72D6F6C}" vid="{AC41BB1E-C9B0-1543-A7E6-337EE90FCB7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1300e-6ac6-46be-8a97-b753e8f61d4b">
      <Terms xmlns="http://schemas.microsoft.com/office/infopath/2007/PartnerControls"/>
    </lcf76f155ced4ddcb4097134ff3c332f>
    <TaxCatchAll xmlns="7504d4d0-cd09-4aad-940e-3ea620a080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687D7CAF68F419AF47D54BC6945DE" ma:contentTypeVersion="16" ma:contentTypeDescription="Create a new document." ma:contentTypeScope="" ma:versionID="eec119c086eecb8ed8b058fdd9f398a1">
  <xsd:schema xmlns:xsd="http://www.w3.org/2001/XMLSchema" xmlns:xs="http://www.w3.org/2001/XMLSchema" xmlns:p="http://schemas.microsoft.com/office/2006/metadata/properties" xmlns:ns2="9341300e-6ac6-46be-8a97-b753e8f61d4b" xmlns:ns3="7504d4d0-cd09-4aad-940e-3ea620a080a1" targetNamespace="http://schemas.microsoft.com/office/2006/metadata/properties" ma:root="true" ma:fieldsID="febf32bc1b0b4b0fe0e47d59be6e9dbc" ns2:_="" ns3:_="">
    <xsd:import namespace="9341300e-6ac6-46be-8a97-b753e8f61d4b"/>
    <xsd:import namespace="7504d4d0-cd09-4aad-940e-3ea620a08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300e-6ac6-46be-8a97-b753e8f61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4d4d0-cd09-4aad-940e-3ea620a080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9a40ca-da55-435f-96ca-8045d3ed86da}" ma:internalName="TaxCatchAll" ma:showField="CatchAllData" ma:web="7504d4d0-cd09-4aad-940e-3ea620a08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A1EBF-D0DB-4240-BDC6-DF1A190CF5A1}">
  <ds:schemaRefs>
    <ds:schemaRef ds:uri="http://schemas.microsoft.com/office/2006/metadata/properties"/>
    <ds:schemaRef ds:uri="http://schemas.microsoft.com/office/infopath/2007/PartnerControls"/>
    <ds:schemaRef ds:uri="9341300e-6ac6-46be-8a97-b753e8f61d4b"/>
    <ds:schemaRef ds:uri="7504d4d0-cd09-4aad-940e-3ea620a080a1"/>
  </ds:schemaRefs>
</ds:datastoreItem>
</file>

<file path=customXml/itemProps2.xml><?xml version="1.0" encoding="utf-8"?>
<ds:datastoreItem xmlns:ds="http://schemas.openxmlformats.org/officeDocument/2006/customXml" ds:itemID="{911EFA4B-D6BB-F448-BDEF-B3BF27B5F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1BE0F8-F62A-41B2-9531-4D87C617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300e-6ac6-46be-8a97-b753e8f61d4b"/>
    <ds:schemaRef ds:uri="7504d4d0-cd09-4aad-940e-3ea620a08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7FF13-4489-4136-99D3-DB89B94E19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Tennis_Portrait_Option%201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Blundell</dc:creator>
  <keywords/>
  <dc:description/>
  <lastModifiedBy>Sebastian Benson</lastModifiedBy>
  <revision>37</revision>
  <dcterms:created xsi:type="dcterms:W3CDTF">2026-06-07T23:27:00.0000000Z</dcterms:created>
  <dcterms:modified xsi:type="dcterms:W3CDTF">2026-06-09T00:37:07.3296677Z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0x010100678687D7CAF68F419AF47D54BC6945DE</vt:lpwstr>
  </property>
  <property fmtid="{D5CDD505-2E9C-101B-9397-08002B2CF9AE}" pid="3" name="MediaServiceImageTags">
    <vt:lpwstr/>
  </property>
  <property fmtid="{D5CDD505-2E9C-101B-9397-08002B2CF9AE}" pid="4" name="Order">
    <vt:r8>309600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